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7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3631"/>
      </w:tblGrid>
      <w:tr w:rsidR="00065433" w:rsidRPr="007E2333" w14:paraId="2B3B09B1" w14:textId="77777777" w:rsidTr="005D2788">
        <w:trPr>
          <w:trHeight w:val="974"/>
        </w:trPr>
        <w:tc>
          <w:tcPr>
            <w:tcW w:w="4190" w:type="dxa"/>
          </w:tcPr>
          <w:p w14:paraId="6B91D539" w14:textId="0CB03E1D" w:rsidR="00DC56FF" w:rsidRPr="001E15E3" w:rsidRDefault="006468E4" w:rsidP="00065433">
            <w:pPr>
              <w:tabs>
                <w:tab w:val="left" w:pos="4962"/>
              </w:tabs>
              <w:rPr>
                <w:rFonts w:ascii="Georgia" w:hAnsi="Georgia" w:cstheme="minorHAnsi"/>
                <w:szCs w:val="22"/>
                <w:lang w:val="sv-SE"/>
              </w:rPr>
            </w:pPr>
            <w:r w:rsidRPr="001E15E3">
              <w:rPr>
                <w:rFonts w:ascii="Georgia" w:hAnsi="Georgia" w:cstheme="minorHAnsi"/>
                <w:szCs w:val="22"/>
                <w:lang w:val="sv-SE"/>
              </w:rPr>
              <w:t>Växjö</w:t>
            </w:r>
            <w:r w:rsidR="00D23974" w:rsidRPr="001E15E3">
              <w:rPr>
                <w:rFonts w:ascii="Georgia" w:hAnsi="Georgia" w:cstheme="minorHAnsi"/>
                <w:szCs w:val="22"/>
                <w:lang w:val="sv-SE"/>
              </w:rPr>
              <w:t>,</w:t>
            </w:r>
            <w:r w:rsidR="006E68B2" w:rsidRPr="001E15E3">
              <w:rPr>
                <w:rFonts w:ascii="Georgia" w:hAnsi="Georgia" w:cstheme="minorHAnsi"/>
                <w:szCs w:val="22"/>
                <w:lang w:val="sv-SE"/>
              </w:rPr>
              <w:t xml:space="preserve"> </w:t>
            </w:r>
            <w:r w:rsidR="00D75454">
              <w:rPr>
                <w:rFonts w:ascii="Georgia" w:hAnsi="Georgia" w:cstheme="minorHAnsi"/>
                <w:szCs w:val="22"/>
                <w:lang w:val="sv-SE"/>
              </w:rPr>
              <w:fldChar w:fldCharType="begin"/>
            </w:r>
            <w:r w:rsidR="00D75454">
              <w:rPr>
                <w:rFonts w:ascii="Georgia" w:hAnsi="Georgia" w:cstheme="minorHAnsi"/>
                <w:szCs w:val="22"/>
                <w:lang w:val="sv-SE"/>
              </w:rPr>
              <w:instrText xml:space="preserve"> TIME \@ "yyyy-MM-dd" </w:instrText>
            </w:r>
            <w:r w:rsidR="00D75454">
              <w:rPr>
                <w:rFonts w:ascii="Georgia" w:hAnsi="Georgia" w:cstheme="minorHAnsi"/>
                <w:szCs w:val="22"/>
                <w:lang w:val="sv-SE"/>
              </w:rPr>
              <w:fldChar w:fldCharType="separate"/>
            </w:r>
            <w:r w:rsidR="00B35BA1">
              <w:rPr>
                <w:rFonts w:ascii="Georgia" w:hAnsi="Georgia" w:cstheme="minorHAnsi"/>
                <w:noProof/>
                <w:szCs w:val="22"/>
                <w:lang w:val="sv-SE"/>
              </w:rPr>
              <w:t>2023-08-17</w:t>
            </w:r>
            <w:r w:rsidR="00D75454">
              <w:rPr>
                <w:rFonts w:ascii="Georgia" w:hAnsi="Georgia" w:cstheme="minorHAnsi"/>
                <w:szCs w:val="22"/>
                <w:lang w:val="sv-SE"/>
              </w:rPr>
              <w:fldChar w:fldCharType="end"/>
            </w:r>
          </w:p>
        </w:tc>
        <w:tc>
          <w:tcPr>
            <w:tcW w:w="3631" w:type="dxa"/>
          </w:tcPr>
          <w:p w14:paraId="54ADD116" w14:textId="77777777" w:rsidR="006E68B2" w:rsidRPr="007E2333" w:rsidRDefault="006E68B2" w:rsidP="0070671A">
            <w:pPr>
              <w:tabs>
                <w:tab w:val="left" w:pos="4962"/>
              </w:tabs>
              <w:rPr>
                <w:rFonts w:asciiTheme="minorHAnsi" w:hAnsiTheme="minorHAnsi" w:cstheme="minorHAnsi"/>
                <w:szCs w:val="22"/>
                <w:lang w:val="sv-SE"/>
              </w:rPr>
            </w:pPr>
          </w:p>
        </w:tc>
      </w:tr>
    </w:tbl>
    <w:p w14:paraId="12EF96D5" w14:textId="77777777" w:rsidR="00357399" w:rsidRDefault="00357399" w:rsidP="00AD0D6F">
      <w:pPr>
        <w:tabs>
          <w:tab w:val="left" w:pos="4962"/>
        </w:tabs>
        <w:spacing w:line="360" w:lineRule="auto"/>
        <w:rPr>
          <w:rFonts w:asciiTheme="minorHAnsi" w:hAnsiTheme="minorHAnsi" w:cstheme="minorHAnsi"/>
          <w:szCs w:val="22"/>
          <w:lang w:val="sv-SE"/>
        </w:rPr>
      </w:pPr>
      <w:bookmarkStart w:id="0" w:name="bkmRegarding"/>
      <w:bookmarkStart w:id="1" w:name="bkmRegardingDelete"/>
    </w:p>
    <w:p w14:paraId="0C7A2074" w14:textId="2C96DCB8" w:rsidR="004F04AB" w:rsidRDefault="001F0898" w:rsidP="00AD0D6F">
      <w:pPr>
        <w:tabs>
          <w:tab w:val="left" w:pos="4962"/>
        </w:tabs>
        <w:spacing w:line="360" w:lineRule="auto"/>
        <w:rPr>
          <w:rFonts w:ascii="Georgia" w:hAnsi="Georgia" w:cstheme="minorHAnsi"/>
          <w:szCs w:val="22"/>
          <w:lang w:val="sv-SE"/>
        </w:rPr>
      </w:pPr>
      <w:r w:rsidRPr="001E15E3">
        <w:rPr>
          <w:rFonts w:ascii="Georgia" w:hAnsi="Georgia" w:cstheme="minorHAnsi"/>
          <w:szCs w:val="22"/>
          <w:lang w:val="sv-SE"/>
        </w:rPr>
        <w:t>Bäst</w:t>
      </w:r>
      <w:r w:rsidR="00511CB5" w:rsidRPr="001E15E3">
        <w:rPr>
          <w:rFonts w:ascii="Georgia" w:hAnsi="Georgia" w:cstheme="minorHAnsi"/>
          <w:szCs w:val="22"/>
          <w:lang w:val="sv-SE"/>
        </w:rPr>
        <w:t>a</w:t>
      </w:r>
      <w:r w:rsidRPr="001E15E3">
        <w:rPr>
          <w:rFonts w:ascii="Georgia" w:hAnsi="Georgia" w:cstheme="minorHAnsi"/>
          <w:szCs w:val="22"/>
          <w:lang w:val="sv-SE"/>
        </w:rPr>
        <w:t xml:space="preserve"> kund</w:t>
      </w:r>
      <w:bookmarkEnd w:id="0"/>
    </w:p>
    <w:p w14:paraId="329E3924" w14:textId="77777777" w:rsidR="005239C2" w:rsidRPr="001E15E3" w:rsidRDefault="005239C2" w:rsidP="00AD0D6F">
      <w:pPr>
        <w:tabs>
          <w:tab w:val="left" w:pos="4962"/>
        </w:tabs>
        <w:spacing w:line="360" w:lineRule="auto"/>
        <w:rPr>
          <w:rFonts w:ascii="Georgia" w:hAnsi="Georgia" w:cstheme="minorHAnsi"/>
          <w:szCs w:val="22"/>
          <w:lang w:val="sv-SE"/>
        </w:rPr>
      </w:pPr>
    </w:p>
    <w:p w14:paraId="443BC906" w14:textId="77777777" w:rsidR="00613DA0" w:rsidRDefault="00613DA0" w:rsidP="00613DA0">
      <w:pPr>
        <w:contextualSpacing/>
        <w:rPr>
          <w:rFonts w:ascii="Georgia" w:hAnsi="Georgia" w:cstheme="minorHAnsi"/>
          <w:szCs w:val="22"/>
          <w:lang w:val="sv-SE"/>
        </w:rPr>
      </w:pPr>
      <w:bookmarkStart w:id="2" w:name="bkmGreeting"/>
      <w:bookmarkEnd w:id="1"/>
    </w:p>
    <w:p w14:paraId="025CA0FD" w14:textId="5F64DB45" w:rsidR="005239C2" w:rsidRDefault="009054FD" w:rsidP="5537D6AB">
      <w:pPr>
        <w:contextualSpacing/>
        <w:rPr>
          <w:rFonts w:ascii="Georgia" w:hAnsi="Georgia" w:cstheme="minorBidi"/>
          <w:lang w:val="sv-SE"/>
        </w:rPr>
      </w:pPr>
      <w:r>
        <w:rPr>
          <w:rFonts w:ascii="Georgia" w:hAnsi="Georgia" w:cstheme="minorHAnsi"/>
          <w:noProof/>
          <w:szCs w:val="22"/>
          <w:lang w:val="sv-SE"/>
        </w:rPr>
        <w:drawing>
          <wp:anchor distT="0" distB="0" distL="114300" distR="114300" simplePos="0" relativeHeight="251658240" behindDoc="1" locked="0" layoutInCell="1" allowOverlap="1" wp14:anchorId="38DB6E86" wp14:editId="63A86D64">
            <wp:simplePos x="0" y="0"/>
            <wp:positionH relativeFrom="margin">
              <wp:align>center</wp:align>
            </wp:positionH>
            <wp:positionV relativeFrom="paragraph">
              <wp:posOffset>528320</wp:posOffset>
            </wp:positionV>
            <wp:extent cx="1343025" cy="2867025"/>
            <wp:effectExtent l="0" t="0" r="9525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3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9C2" w:rsidRPr="5537D6AB">
        <w:rPr>
          <w:rFonts w:ascii="Georgia" w:hAnsi="Georgia" w:cstheme="minorBidi"/>
          <w:lang w:val="sv-SE"/>
        </w:rPr>
        <w:t xml:space="preserve">ABENA </w:t>
      </w:r>
      <w:proofErr w:type="spellStart"/>
      <w:r w:rsidR="005239C2" w:rsidRPr="5537D6AB">
        <w:rPr>
          <w:rFonts w:ascii="Georgia" w:hAnsi="Georgia" w:cstheme="minorBidi"/>
          <w:lang w:val="sv-SE"/>
        </w:rPr>
        <w:t>Light</w:t>
      </w:r>
      <w:proofErr w:type="spellEnd"/>
      <w:r w:rsidR="005239C2" w:rsidRPr="5537D6AB">
        <w:rPr>
          <w:rFonts w:ascii="Georgia" w:hAnsi="Georgia" w:cstheme="minorBidi"/>
          <w:lang w:val="sv-SE"/>
        </w:rPr>
        <w:t xml:space="preserve"> produkterna Mini 1 till Super 4 (artikelnumren </w:t>
      </w:r>
      <w:proofErr w:type="gramStart"/>
      <w:r w:rsidR="005239C2" w:rsidRPr="5537D6AB">
        <w:rPr>
          <w:rFonts w:ascii="Georgia" w:hAnsi="Georgia" w:cstheme="minorBidi"/>
          <w:lang w:val="sv-SE"/>
        </w:rPr>
        <w:t>1000021337-1000021342</w:t>
      </w:r>
      <w:proofErr w:type="gramEnd"/>
      <w:r w:rsidR="005239C2" w:rsidRPr="5537D6AB">
        <w:rPr>
          <w:rFonts w:ascii="Georgia" w:hAnsi="Georgia" w:cstheme="minorBidi"/>
          <w:lang w:val="sv-SE"/>
        </w:rPr>
        <w:t xml:space="preserve">) kommer att få ett mönstrat </w:t>
      </w:r>
      <w:proofErr w:type="spellStart"/>
      <w:r w:rsidR="005239C2" w:rsidRPr="5537D6AB">
        <w:rPr>
          <w:rFonts w:ascii="Georgia" w:hAnsi="Georgia" w:cstheme="minorBidi"/>
          <w:lang w:val="sv-SE"/>
        </w:rPr>
        <w:t>topskikt</w:t>
      </w:r>
      <w:proofErr w:type="spellEnd"/>
      <w:r w:rsidR="005239C2" w:rsidRPr="5537D6AB">
        <w:rPr>
          <w:rFonts w:ascii="Georgia" w:hAnsi="Georgia" w:cstheme="minorBidi"/>
          <w:lang w:val="sv-SE"/>
        </w:rPr>
        <w:t xml:space="preserve"> i grönt. Den gröna färgen symboliserar hållbarhet och kommer att finnas innanför </w:t>
      </w:r>
      <w:proofErr w:type="spellStart"/>
      <w:r w:rsidR="005239C2" w:rsidRPr="5537D6AB">
        <w:rPr>
          <w:rFonts w:ascii="Georgia" w:hAnsi="Georgia" w:cstheme="minorBidi"/>
          <w:lang w:val="sv-SE"/>
        </w:rPr>
        <w:t>topskiktet</w:t>
      </w:r>
      <w:proofErr w:type="spellEnd"/>
      <w:r w:rsidR="005239C2" w:rsidRPr="5537D6AB">
        <w:rPr>
          <w:rFonts w:ascii="Georgia" w:hAnsi="Georgia" w:cstheme="minorBidi"/>
          <w:lang w:val="sv-SE"/>
        </w:rPr>
        <w:t xml:space="preserve"> för att inte komma i kontakt med huden. Produkterna är fortsatt </w:t>
      </w:r>
      <w:proofErr w:type="spellStart"/>
      <w:r w:rsidR="005239C2" w:rsidRPr="5537D6AB">
        <w:rPr>
          <w:rFonts w:ascii="Georgia" w:hAnsi="Georgia" w:cstheme="minorBidi"/>
          <w:lang w:val="sv-SE"/>
        </w:rPr>
        <w:t>Svanenmärkta</w:t>
      </w:r>
      <w:proofErr w:type="spellEnd"/>
      <w:r w:rsidR="005239C2" w:rsidRPr="5537D6AB">
        <w:rPr>
          <w:rFonts w:ascii="Georgia" w:hAnsi="Georgia" w:cstheme="minorBidi"/>
          <w:lang w:val="sv-SE"/>
        </w:rPr>
        <w:t xml:space="preserve">. </w:t>
      </w:r>
    </w:p>
    <w:p w14:paraId="1D024C81" w14:textId="77777777" w:rsidR="009054FD" w:rsidRDefault="009054FD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64B3C551" w14:textId="77777777" w:rsidR="009054FD" w:rsidRDefault="009054FD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717168C8" w14:textId="77777777" w:rsidR="009054FD" w:rsidRDefault="009054FD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3B4D6D9F" w14:textId="77777777" w:rsidR="009054FD" w:rsidRDefault="009054FD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7599316A" w14:textId="77777777" w:rsidR="009054FD" w:rsidRDefault="009054FD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3C954035" w14:textId="77777777" w:rsidR="009054FD" w:rsidRDefault="009054FD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6B91A506" w14:textId="77777777" w:rsidR="009054FD" w:rsidRDefault="009054FD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12922927" w14:textId="77777777" w:rsidR="009054FD" w:rsidRDefault="009054FD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702B57FE" w14:textId="77777777" w:rsidR="005D1230" w:rsidRDefault="005D1230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0ABE7F89" w14:textId="77777777" w:rsidR="005D1230" w:rsidRDefault="005D1230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3C5BA4BC" w14:textId="77777777" w:rsidR="005D1230" w:rsidRDefault="005D1230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793B12FE" w14:textId="77777777" w:rsidR="005D1230" w:rsidRDefault="005D1230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4BE4DE6A" w14:textId="77777777" w:rsidR="005D1230" w:rsidRDefault="005D1230" w:rsidP="005239C2">
      <w:pPr>
        <w:contextualSpacing/>
        <w:rPr>
          <w:rFonts w:ascii="Georgia" w:hAnsi="Georgia" w:cstheme="minorHAnsi"/>
          <w:szCs w:val="22"/>
          <w:lang w:val="sv-SE"/>
        </w:rPr>
      </w:pPr>
    </w:p>
    <w:p w14:paraId="7BB00420" w14:textId="6A54A257" w:rsidR="005239C2" w:rsidRPr="00D80F6E" w:rsidRDefault="005239C2" w:rsidP="005239C2">
      <w:pPr>
        <w:contextualSpacing/>
        <w:rPr>
          <w:rFonts w:asciiTheme="minorHAnsi" w:hAnsiTheme="minorHAnsi" w:cstheme="minorHAnsi"/>
          <w:color w:val="FF0000"/>
          <w:szCs w:val="22"/>
          <w:lang w:val="sv-SE"/>
        </w:rPr>
      </w:pPr>
      <w:r>
        <w:rPr>
          <w:rFonts w:ascii="Georgia" w:hAnsi="Georgia" w:cstheme="minorHAnsi"/>
          <w:szCs w:val="22"/>
          <w:lang w:val="sv-SE"/>
        </w:rPr>
        <w:t>Vi bedömer att förändringen kommer att ske Q4 2023/Q1 2024.</w:t>
      </w:r>
    </w:p>
    <w:p w14:paraId="62A00B42" w14:textId="034A42CE" w:rsidR="00D80F6E" w:rsidRPr="00D80F6E" w:rsidRDefault="00D80F6E" w:rsidP="00613DA0">
      <w:pPr>
        <w:contextualSpacing/>
        <w:rPr>
          <w:rFonts w:asciiTheme="minorHAnsi" w:hAnsiTheme="minorHAnsi" w:cstheme="minorHAnsi"/>
          <w:color w:val="FF0000"/>
          <w:szCs w:val="22"/>
          <w:lang w:val="sv-SE"/>
        </w:rPr>
      </w:pPr>
    </w:p>
    <w:p w14:paraId="79ED95BB" w14:textId="77777777" w:rsidR="00F104DB" w:rsidRPr="00DD2E58" w:rsidRDefault="00F104DB" w:rsidP="008843D8">
      <w:pPr>
        <w:contextualSpacing/>
        <w:rPr>
          <w:rFonts w:asciiTheme="minorHAnsi" w:hAnsiTheme="minorHAnsi" w:cstheme="minorHAnsi"/>
          <w:szCs w:val="22"/>
          <w:lang w:val="sv-SE"/>
        </w:rPr>
      </w:pPr>
      <w:r w:rsidRPr="00DD2E58">
        <w:rPr>
          <w:rFonts w:asciiTheme="minorHAnsi" w:hAnsiTheme="minorHAnsi" w:cstheme="minorHAnsi"/>
          <w:szCs w:val="22"/>
          <w:lang w:val="sv-SE"/>
        </w:rPr>
        <w:tab/>
      </w:r>
    </w:p>
    <w:p w14:paraId="57E5E18B" w14:textId="77777777" w:rsidR="007B3985" w:rsidRDefault="007B3985" w:rsidP="00AD0D6F">
      <w:pPr>
        <w:spacing w:line="360" w:lineRule="auto"/>
        <w:contextualSpacing/>
        <w:rPr>
          <w:rFonts w:ascii="Georgia" w:hAnsi="Georgia" w:cstheme="minorHAnsi"/>
          <w:szCs w:val="22"/>
          <w:lang w:val="sv-SE"/>
        </w:rPr>
      </w:pPr>
    </w:p>
    <w:p w14:paraId="12179926" w14:textId="77777777" w:rsidR="007B3985" w:rsidRDefault="007B3985" w:rsidP="00AD0D6F">
      <w:pPr>
        <w:spacing w:line="360" w:lineRule="auto"/>
        <w:contextualSpacing/>
        <w:rPr>
          <w:rFonts w:ascii="Georgia" w:hAnsi="Georgia" w:cstheme="minorHAnsi"/>
          <w:szCs w:val="22"/>
          <w:lang w:val="sv-SE"/>
        </w:rPr>
      </w:pPr>
    </w:p>
    <w:p w14:paraId="71D35E40" w14:textId="77777777" w:rsidR="007B3985" w:rsidRDefault="007B3985" w:rsidP="00AD0D6F">
      <w:pPr>
        <w:spacing w:line="360" w:lineRule="auto"/>
        <w:contextualSpacing/>
        <w:rPr>
          <w:rFonts w:ascii="Georgia" w:hAnsi="Georgia" w:cstheme="minorHAnsi"/>
          <w:szCs w:val="22"/>
          <w:lang w:val="sv-SE"/>
        </w:rPr>
      </w:pPr>
    </w:p>
    <w:p w14:paraId="57F89567" w14:textId="77777777" w:rsidR="007B3985" w:rsidRDefault="007B3985" w:rsidP="00AD0D6F">
      <w:pPr>
        <w:spacing w:line="360" w:lineRule="auto"/>
        <w:contextualSpacing/>
        <w:rPr>
          <w:rFonts w:ascii="Georgia" w:hAnsi="Georgia" w:cstheme="minorHAnsi"/>
          <w:szCs w:val="22"/>
          <w:lang w:val="sv-SE"/>
        </w:rPr>
      </w:pPr>
    </w:p>
    <w:p w14:paraId="2A9624F7" w14:textId="54D3AF4A" w:rsidR="00DA6FE2" w:rsidRPr="001E15E3" w:rsidRDefault="00AD0D6F" w:rsidP="00AD0D6F">
      <w:pPr>
        <w:spacing w:line="360" w:lineRule="auto"/>
        <w:contextualSpacing/>
        <w:rPr>
          <w:rFonts w:ascii="Georgia" w:hAnsi="Georgia" w:cstheme="minorHAnsi"/>
          <w:szCs w:val="22"/>
          <w:lang w:val="sv-SE"/>
        </w:rPr>
      </w:pPr>
      <w:r w:rsidRPr="001E15E3">
        <w:rPr>
          <w:rFonts w:ascii="Georgia" w:hAnsi="Georgia" w:cstheme="minorHAnsi"/>
          <w:szCs w:val="22"/>
          <w:lang w:val="sv-SE"/>
        </w:rPr>
        <w:t>Vänligen kontakta mig om ni har några frågor!</w:t>
      </w:r>
    </w:p>
    <w:p w14:paraId="5D14DF49" w14:textId="77777777" w:rsidR="00AA4FA5" w:rsidRPr="001E15E3" w:rsidRDefault="00AA4FA5" w:rsidP="004F04AB">
      <w:pPr>
        <w:contextualSpacing/>
        <w:rPr>
          <w:rFonts w:ascii="Georgia" w:hAnsi="Georgia" w:cstheme="minorHAnsi"/>
          <w:szCs w:val="22"/>
          <w:lang w:val="sv-SE"/>
        </w:rPr>
      </w:pPr>
    </w:p>
    <w:p w14:paraId="5C70152F" w14:textId="2E1589DB" w:rsidR="004F04AB" w:rsidRDefault="004F04AB" w:rsidP="004F04AB">
      <w:pPr>
        <w:contextualSpacing/>
        <w:rPr>
          <w:rFonts w:ascii="Georgia" w:hAnsi="Georgia" w:cstheme="minorHAnsi"/>
          <w:szCs w:val="22"/>
          <w:lang w:val="sv-SE"/>
        </w:rPr>
      </w:pPr>
      <w:r w:rsidRPr="001E15E3">
        <w:rPr>
          <w:rFonts w:ascii="Georgia" w:hAnsi="Georgia" w:cstheme="minorHAnsi"/>
          <w:szCs w:val="22"/>
          <w:lang w:val="sv-SE"/>
        </w:rPr>
        <w:t>Med vänlig hälsning</w:t>
      </w:r>
      <w:r w:rsidR="001F0898" w:rsidRPr="001E15E3">
        <w:rPr>
          <w:rFonts w:ascii="Georgia" w:hAnsi="Georgia" w:cstheme="minorHAnsi"/>
          <w:szCs w:val="22"/>
          <w:lang w:val="sv-SE"/>
        </w:rPr>
        <w:t>,</w:t>
      </w:r>
    </w:p>
    <w:p w14:paraId="52E991FA" w14:textId="77777777" w:rsidR="00534E16" w:rsidRPr="001E15E3" w:rsidRDefault="00534E16" w:rsidP="004F04AB">
      <w:pPr>
        <w:contextualSpacing/>
        <w:rPr>
          <w:rFonts w:ascii="Georgia" w:hAnsi="Georgia" w:cstheme="minorHAnsi"/>
          <w:szCs w:val="22"/>
          <w:lang w:val="sv-SE"/>
        </w:rPr>
      </w:pPr>
    </w:p>
    <w:p w14:paraId="6591FEDB" w14:textId="57B05DB2" w:rsidR="007F69B0" w:rsidRPr="001E15E3" w:rsidRDefault="009054FD" w:rsidP="004F04AB">
      <w:pPr>
        <w:contextualSpacing/>
        <w:rPr>
          <w:rFonts w:ascii="Georgia" w:hAnsi="Georgia" w:cstheme="minorHAnsi"/>
          <w:b/>
          <w:szCs w:val="22"/>
          <w:lang w:val="sv-SE"/>
        </w:rPr>
      </w:pPr>
      <w:r>
        <w:rPr>
          <w:rFonts w:ascii="Georgia" w:hAnsi="Georgia" w:cstheme="minorHAnsi"/>
          <w:b/>
          <w:szCs w:val="22"/>
          <w:lang w:val="sv-SE"/>
        </w:rPr>
        <w:t>Annamika Elfström</w:t>
      </w:r>
    </w:p>
    <w:p w14:paraId="2CEB0C00" w14:textId="77777777" w:rsidR="001E15E3" w:rsidRPr="001E15E3" w:rsidRDefault="001E15E3" w:rsidP="001E15E3">
      <w:pPr>
        <w:contextualSpacing/>
        <w:rPr>
          <w:rFonts w:ascii="Georgia" w:hAnsi="Georgia" w:cstheme="minorHAnsi"/>
          <w:szCs w:val="22"/>
          <w:lang w:val="sv-SE"/>
        </w:rPr>
      </w:pPr>
      <w:r w:rsidRPr="001E15E3">
        <w:rPr>
          <w:rFonts w:ascii="Georgia" w:hAnsi="Georgia" w:cstheme="minorHAnsi"/>
          <w:szCs w:val="22"/>
          <w:lang w:val="sv-SE"/>
        </w:rPr>
        <w:t>Produktchef</w:t>
      </w:r>
    </w:p>
    <w:p w14:paraId="503819D1" w14:textId="1C0B3241" w:rsidR="00B91082" w:rsidRPr="001E15E3" w:rsidRDefault="00B91082" w:rsidP="004F04AB">
      <w:pPr>
        <w:contextualSpacing/>
        <w:rPr>
          <w:rFonts w:ascii="Georgia" w:hAnsi="Georgia" w:cstheme="minorHAnsi"/>
          <w:szCs w:val="22"/>
          <w:lang w:val="sv-SE"/>
        </w:rPr>
      </w:pPr>
      <w:r w:rsidRPr="001E15E3">
        <w:rPr>
          <w:rFonts w:ascii="Georgia" w:hAnsi="Georgia" w:cstheme="minorHAnsi"/>
          <w:szCs w:val="22"/>
          <w:lang w:val="sv-SE"/>
        </w:rPr>
        <w:t>0470-</w:t>
      </w:r>
      <w:r w:rsidR="005D2788" w:rsidRPr="001E15E3">
        <w:rPr>
          <w:rFonts w:ascii="Georgia" w:hAnsi="Georgia" w:cstheme="minorHAnsi"/>
          <w:szCs w:val="22"/>
          <w:lang w:val="sv-SE"/>
        </w:rPr>
        <w:t>446</w:t>
      </w:r>
      <w:r w:rsidR="009054FD">
        <w:rPr>
          <w:rFonts w:ascii="Georgia" w:hAnsi="Georgia" w:cstheme="minorHAnsi"/>
          <w:szCs w:val="22"/>
          <w:lang w:val="sv-SE"/>
        </w:rPr>
        <w:t xml:space="preserve"> 13</w:t>
      </w:r>
      <w:r w:rsidR="005D2788" w:rsidRPr="001E15E3">
        <w:rPr>
          <w:rFonts w:ascii="Georgia" w:hAnsi="Georgia" w:cstheme="minorHAnsi"/>
          <w:szCs w:val="22"/>
          <w:lang w:val="sv-SE"/>
        </w:rPr>
        <w:t xml:space="preserve"> </w:t>
      </w:r>
    </w:p>
    <w:bookmarkEnd w:id="2"/>
    <w:p w14:paraId="13433B26" w14:textId="5292E0B8" w:rsidR="000176A6" w:rsidRPr="000E1508" w:rsidRDefault="009054FD" w:rsidP="004F04AB">
      <w:pPr>
        <w:contextualSpacing/>
        <w:rPr>
          <w:rFonts w:ascii="Georgia" w:hAnsi="Georgia" w:cs="Arial"/>
          <w:szCs w:val="22"/>
          <w:lang w:val="sv-SE"/>
        </w:rPr>
      </w:pPr>
      <w:r>
        <w:rPr>
          <w:rFonts w:ascii="Georgia" w:hAnsi="Georgia" w:cstheme="minorHAnsi"/>
          <w:szCs w:val="22"/>
          <w:lang w:val="sv-SE"/>
        </w:rPr>
        <w:t>ael</w:t>
      </w:r>
      <w:r w:rsidR="001E15E3" w:rsidRPr="001E15E3">
        <w:rPr>
          <w:rFonts w:ascii="Georgia" w:hAnsi="Georgia" w:cstheme="minorHAnsi"/>
          <w:szCs w:val="22"/>
          <w:lang w:val="sv-SE"/>
        </w:rPr>
        <w:t>@abena.se</w:t>
      </w:r>
    </w:p>
    <w:sectPr w:rsidR="000176A6" w:rsidRPr="000E1508" w:rsidSect="004B4C85">
      <w:headerReference w:type="default" r:id="rId12"/>
      <w:footerReference w:type="default" r:id="rId13"/>
      <w:pgSz w:w="11900" w:h="16860" w:code="9"/>
      <w:pgMar w:top="2127" w:right="1701" w:bottom="1559" w:left="1701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4A5D" w14:textId="77777777" w:rsidR="00777738" w:rsidRDefault="00777738">
      <w:r>
        <w:separator/>
      </w:r>
    </w:p>
  </w:endnote>
  <w:endnote w:type="continuationSeparator" w:id="0">
    <w:p w14:paraId="0C77AFB7" w14:textId="77777777" w:rsidR="00777738" w:rsidRDefault="0077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DF92" w14:textId="77777777" w:rsidR="006E2018" w:rsidRPr="00E06270" w:rsidRDefault="006E2018" w:rsidP="006E2018">
    <w:pPr>
      <w:pStyle w:val="Sidfot"/>
      <w:jc w:val="center"/>
      <w:rPr>
        <w:rFonts w:cs="Arial"/>
        <w:color w:val="000000"/>
        <w:sz w:val="16"/>
        <w:szCs w:val="16"/>
        <w:lang w:val="sv-SE"/>
      </w:rPr>
    </w:pPr>
    <w:r w:rsidRPr="00E06270">
      <w:rPr>
        <w:rFonts w:cs="Arial"/>
        <w:color w:val="000000"/>
        <w:sz w:val="16"/>
        <w:szCs w:val="16"/>
        <w:lang w:val="sv-SE"/>
      </w:rPr>
      <w:t xml:space="preserve">Abena </w:t>
    </w:r>
    <w:proofErr w:type="gramStart"/>
    <w:r w:rsidRPr="00E06270">
      <w:rPr>
        <w:rFonts w:cs="Arial"/>
        <w:color w:val="000000"/>
        <w:sz w:val="16"/>
        <w:szCs w:val="16"/>
        <w:lang w:val="sv-SE"/>
      </w:rPr>
      <w:t>AB  .</w:t>
    </w:r>
    <w:proofErr w:type="gramEnd"/>
    <w:r w:rsidRPr="00E06270">
      <w:rPr>
        <w:rFonts w:cs="Arial"/>
        <w:color w:val="000000"/>
        <w:sz w:val="16"/>
        <w:szCs w:val="16"/>
        <w:lang w:val="sv-SE"/>
      </w:rPr>
      <w:t xml:space="preserve">  Ljungadalsgatan </w:t>
    </w:r>
    <w:proofErr w:type="gramStart"/>
    <w:r w:rsidRPr="00E06270">
      <w:rPr>
        <w:rFonts w:cs="Arial"/>
        <w:color w:val="000000"/>
        <w:sz w:val="16"/>
        <w:szCs w:val="16"/>
        <w:lang w:val="sv-SE"/>
      </w:rPr>
      <w:t>19  .</w:t>
    </w:r>
    <w:proofErr w:type="gramEnd"/>
    <w:r w:rsidRPr="00E06270">
      <w:rPr>
        <w:rFonts w:cs="Arial"/>
        <w:color w:val="000000"/>
        <w:sz w:val="16"/>
        <w:szCs w:val="16"/>
        <w:lang w:val="sv-SE"/>
      </w:rPr>
      <w:t xml:space="preserve">  352 46 Växjö</w:t>
    </w:r>
  </w:p>
  <w:p w14:paraId="2109A84D" w14:textId="77777777" w:rsidR="009A4389" w:rsidRPr="00E06270" w:rsidRDefault="000E5653" w:rsidP="006E2018">
    <w:pPr>
      <w:pStyle w:val="Sidfot"/>
      <w:jc w:val="center"/>
      <w:rPr>
        <w:lang w:val="fr-FR"/>
      </w:rPr>
    </w:pPr>
    <w:r w:rsidRPr="00E06270">
      <w:rPr>
        <w:rFonts w:cs="Arial"/>
        <w:color w:val="000000"/>
        <w:sz w:val="16"/>
        <w:szCs w:val="16"/>
        <w:lang w:val="sv-SE"/>
      </w:rPr>
      <w:t>Tel.</w:t>
    </w:r>
    <w:r w:rsidR="006E2018" w:rsidRPr="00E06270">
      <w:rPr>
        <w:rFonts w:cs="Arial"/>
        <w:color w:val="000000"/>
        <w:sz w:val="16"/>
        <w:szCs w:val="16"/>
        <w:lang w:val="sv-SE"/>
      </w:rPr>
      <w:t xml:space="preserve"> 0470 446 </w:t>
    </w:r>
    <w:proofErr w:type="gramStart"/>
    <w:r w:rsidR="006E2018" w:rsidRPr="00E06270">
      <w:rPr>
        <w:rFonts w:cs="Arial"/>
        <w:color w:val="000000"/>
        <w:sz w:val="16"/>
        <w:szCs w:val="16"/>
        <w:lang w:val="sv-SE"/>
      </w:rPr>
      <w:t>00</w:t>
    </w:r>
    <w:r w:rsidRPr="00E06270">
      <w:rPr>
        <w:rFonts w:cs="Arial"/>
        <w:color w:val="000000"/>
        <w:sz w:val="16"/>
        <w:szCs w:val="16"/>
        <w:lang w:val="sv-SE"/>
      </w:rPr>
      <w:t xml:space="preserve">  .</w:t>
    </w:r>
    <w:proofErr w:type="gramEnd"/>
    <w:r w:rsidRPr="00E06270">
      <w:rPr>
        <w:rFonts w:cs="Arial"/>
        <w:color w:val="000000"/>
        <w:sz w:val="16"/>
        <w:szCs w:val="16"/>
        <w:lang w:val="sv-SE"/>
      </w:rPr>
      <w:t xml:space="preserve">  </w:t>
    </w:r>
    <w:r w:rsidRPr="00E06270">
      <w:rPr>
        <w:rFonts w:cs="Arial"/>
        <w:color w:val="000000"/>
        <w:sz w:val="16"/>
        <w:szCs w:val="16"/>
        <w:lang w:val="fr-FR"/>
      </w:rPr>
      <w:t>Fax</w:t>
    </w:r>
    <w:r w:rsidR="006E2018" w:rsidRPr="00E06270">
      <w:rPr>
        <w:rFonts w:cs="Arial"/>
        <w:color w:val="000000"/>
        <w:sz w:val="16"/>
        <w:szCs w:val="16"/>
        <w:lang w:val="fr-FR"/>
      </w:rPr>
      <w:t xml:space="preserve"> 0470 446 </w:t>
    </w:r>
    <w:proofErr w:type="gramStart"/>
    <w:r w:rsidR="006E2018" w:rsidRPr="00E06270">
      <w:rPr>
        <w:rFonts w:cs="Arial"/>
        <w:color w:val="000000"/>
        <w:sz w:val="16"/>
        <w:szCs w:val="16"/>
        <w:lang w:val="fr-FR"/>
      </w:rPr>
      <w:t>99  .</w:t>
    </w:r>
    <w:proofErr w:type="gramEnd"/>
    <w:r w:rsidR="006E2018" w:rsidRPr="00E06270">
      <w:rPr>
        <w:rFonts w:cs="Arial"/>
        <w:color w:val="000000"/>
        <w:sz w:val="16"/>
        <w:szCs w:val="16"/>
        <w:lang w:val="fr-FR"/>
      </w:rPr>
      <w:t xml:space="preserve">  </w:t>
    </w:r>
    <w:proofErr w:type="gramStart"/>
    <w:r w:rsidR="006E2018" w:rsidRPr="00E06270">
      <w:rPr>
        <w:rFonts w:cs="Arial"/>
        <w:color w:val="000000"/>
        <w:sz w:val="16"/>
        <w:szCs w:val="16"/>
        <w:lang w:val="fr-FR"/>
      </w:rPr>
      <w:t>info@abenaab.se .</w:t>
    </w:r>
    <w:proofErr w:type="gramEnd"/>
    <w:r w:rsidR="006E2018" w:rsidRPr="00E06270">
      <w:rPr>
        <w:rFonts w:cs="Arial"/>
        <w:color w:val="000000"/>
        <w:sz w:val="16"/>
        <w:szCs w:val="16"/>
        <w:lang w:val="fr-FR"/>
      </w:rPr>
      <w:t xml:space="preserve">  www.abenaab.se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4E6C" w14:textId="77777777" w:rsidR="00777738" w:rsidRDefault="00777738">
      <w:r>
        <w:separator/>
      </w:r>
    </w:p>
  </w:footnote>
  <w:footnote w:type="continuationSeparator" w:id="0">
    <w:p w14:paraId="3570731F" w14:textId="77777777" w:rsidR="00777738" w:rsidRDefault="0077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AFB4" w14:textId="77777777" w:rsidR="009A4389" w:rsidRPr="00D663B7" w:rsidRDefault="006D74BF" w:rsidP="00D663B7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6E4E7E98" wp14:editId="545B901E">
          <wp:simplePos x="0" y="0"/>
          <wp:positionH relativeFrom="column">
            <wp:posOffset>2376805</wp:posOffset>
          </wp:positionH>
          <wp:positionV relativeFrom="paragraph">
            <wp:posOffset>-219075</wp:posOffset>
          </wp:positionV>
          <wp:extent cx="647065" cy="647065"/>
          <wp:effectExtent l="0" t="0" r="635" b="635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74B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51147"/>
    <w:multiLevelType w:val="hybridMultilevel"/>
    <w:tmpl w:val="F3B05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253969">
    <w:abstractNumId w:val="0"/>
  </w:num>
  <w:num w:numId="2" w16cid:durableId="148335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C2"/>
    <w:rsid w:val="00003935"/>
    <w:rsid w:val="00013AFE"/>
    <w:rsid w:val="000176A6"/>
    <w:rsid w:val="000206DF"/>
    <w:rsid w:val="00036074"/>
    <w:rsid w:val="00050F07"/>
    <w:rsid w:val="000536E8"/>
    <w:rsid w:val="00060397"/>
    <w:rsid w:val="00065433"/>
    <w:rsid w:val="00067674"/>
    <w:rsid w:val="0007309F"/>
    <w:rsid w:val="000B7823"/>
    <w:rsid w:val="000C0A1E"/>
    <w:rsid w:val="000C713B"/>
    <w:rsid w:val="000D6300"/>
    <w:rsid w:val="000E00DF"/>
    <w:rsid w:val="000E1508"/>
    <w:rsid w:val="000E3C70"/>
    <w:rsid w:val="000E51DB"/>
    <w:rsid w:val="000E5653"/>
    <w:rsid w:val="000F0F60"/>
    <w:rsid w:val="000F2BE0"/>
    <w:rsid w:val="00102266"/>
    <w:rsid w:val="00103B9F"/>
    <w:rsid w:val="001130D9"/>
    <w:rsid w:val="00127922"/>
    <w:rsid w:val="001333A1"/>
    <w:rsid w:val="00144E24"/>
    <w:rsid w:val="00150577"/>
    <w:rsid w:val="001547A0"/>
    <w:rsid w:val="00162E1E"/>
    <w:rsid w:val="00176076"/>
    <w:rsid w:val="001834E0"/>
    <w:rsid w:val="00195B63"/>
    <w:rsid w:val="001B6267"/>
    <w:rsid w:val="001B75A4"/>
    <w:rsid w:val="001C4B8C"/>
    <w:rsid w:val="001E15E3"/>
    <w:rsid w:val="001E3526"/>
    <w:rsid w:val="001E6B98"/>
    <w:rsid w:val="001F0898"/>
    <w:rsid w:val="001F0BA8"/>
    <w:rsid w:val="001F6848"/>
    <w:rsid w:val="002018D6"/>
    <w:rsid w:val="00232546"/>
    <w:rsid w:val="00240AEE"/>
    <w:rsid w:val="00253B85"/>
    <w:rsid w:val="00257797"/>
    <w:rsid w:val="00264828"/>
    <w:rsid w:val="00286C89"/>
    <w:rsid w:val="00290785"/>
    <w:rsid w:val="00291BF0"/>
    <w:rsid w:val="002A22C9"/>
    <w:rsid w:val="002A7B3E"/>
    <w:rsid w:val="002B5390"/>
    <w:rsid w:val="002D1299"/>
    <w:rsid w:val="002D6BC0"/>
    <w:rsid w:val="002E0D5A"/>
    <w:rsid w:val="002E516F"/>
    <w:rsid w:val="00305722"/>
    <w:rsid w:val="003078AA"/>
    <w:rsid w:val="00311ECA"/>
    <w:rsid w:val="0031269D"/>
    <w:rsid w:val="0031385A"/>
    <w:rsid w:val="00325BA7"/>
    <w:rsid w:val="0033020B"/>
    <w:rsid w:val="0033177B"/>
    <w:rsid w:val="003519BC"/>
    <w:rsid w:val="00357399"/>
    <w:rsid w:val="00357C04"/>
    <w:rsid w:val="00362A27"/>
    <w:rsid w:val="003806CB"/>
    <w:rsid w:val="00390F74"/>
    <w:rsid w:val="003941C0"/>
    <w:rsid w:val="00396AB4"/>
    <w:rsid w:val="003A0483"/>
    <w:rsid w:val="003A07FA"/>
    <w:rsid w:val="003A2EE7"/>
    <w:rsid w:val="003B225E"/>
    <w:rsid w:val="003B7EF2"/>
    <w:rsid w:val="003C7474"/>
    <w:rsid w:val="003D0A67"/>
    <w:rsid w:val="003D580E"/>
    <w:rsid w:val="003E30AA"/>
    <w:rsid w:val="003E59D5"/>
    <w:rsid w:val="003E5B55"/>
    <w:rsid w:val="003F7259"/>
    <w:rsid w:val="0040388F"/>
    <w:rsid w:val="004073C9"/>
    <w:rsid w:val="00412149"/>
    <w:rsid w:val="0041304C"/>
    <w:rsid w:val="00423D34"/>
    <w:rsid w:val="0042531A"/>
    <w:rsid w:val="00427BFF"/>
    <w:rsid w:val="00431EB1"/>
    <w:rsid w:val="00437476"/>
    <w:rsid w:val="004919BA"/>
    <w:rsid w:val="004968AC"/>
    <w:rsid w:val="00497328"/>
    <w:rsid w:val="004A7A68"/>
    <w:rsid w:val="004B3724"/>
    <w:rsid w:val="004B4C85"/>
    <w:rsid w:val="004C2C9C"/>
    <w:rsid w:val="004C50D8"/>
    <w:rsid w:val="004C5C96"/>
    <w:rsid w:val="004C6BFD"/>
    <w:rsid w:val="004D58B6"/>
    <w:rsid w:val="004D6179"/>
    <w:rsid w:val="004E38E8"/>
    <w:rsid w:val="004E430C"/>
    <w:rsid w:val="004F04AB"/>
    <w:rsid w:val="004F0871"/>
    <w:rsid w:val="004F4A07"/>
    <w:rsid w:val="00511CB5"/>
    <w:rsid w:val="00513B77"/>
    <w:rsid w:val="00521007"/>
    <w:rsid w:val="005239C2"/>
    <w:rsid w:val="00525404"/>
    <w:rsid w:val="00532E4F"/>
    <w:rsid w:val="00534E16"/>
    <w:rsid w:val="00536C7E"/>
    <w:rsid w:val="00537228"/>
    <w:rsid w:val="00560191"/>
    <w:rsid w:val="0057441B"/>
    <w:rsid w:val="0058581B"/>
    <w:rsid w:val="005975BA"/>
    <w:rsid w:val="005A1286"/>
    <w:rsid w:val="005A32B1"/>
    <w:rsid w:val="005A32DF"/>
    <w:rsid w:val="005A608F"/>
    <w:rsid w:val="005A7628"/>
    <w:rsid w:val="005C553E"/>
    <w:rsid w:val="005D1230"/>
    <w:rsid w:val="005D2788"/>
    <w:rsid w:val="005E0E62"/>
    <w:rsid w:val="005E18C2"/>
    <w:rsid w:val="005E639D"/>
    <w:rsid w:val="005F3A29"/>
    <w:rsid w:val="005F4021"/>
    <w:rsid w:val="006029D0"/>
    <w:rsid w:val="006131AC"/>
    <w:rsid w:val="00613697"/>
    <w:rsid w:val="00613DA0"/>
    <w:rsid w:val="006157B7"/>
    <w:rsid w:val="006468E4"/>
    <w:rsid w:val="00653899"/>
    <w:rsid w:val="00655048"/>
    <w:rsid w:val="006663A8"/>
    <w:rsid w:val="00675AE8"/>
    <w:rsid w:val="006779A5"/>
    <w:rsid w:val="00690ABD"/>
    <w:rsid w:val="006A6C9A"/>
    <w:rsid w:val="006C0EEA"/>
    <w:rsid w:val="006C3134"/>
    <w:rsid w:val="006C410A"/>
    <w:rsid w:val="006D2A74"/>
    <w:rsid w:val="006D533B"/>
    <w:rsid w:val="006D74BF"/>
    <w:rsid w:val="006E2018"/>
    <w:rsid w:val="006E68B2"/>
    <w:rsid w:val="006F2009"/>
    <w:rsid w:val="006F3A68"/>
    <w:rsid w:val="00705547"/>
    <w:rsid w:val="00706637"/>
    <w:rsid w:val="0070671A"/>
    <w:rsid w:val="007148D5"/>
    <w:rsid w:val="007157C0"/>
    <w:rsid w:val="0071719B"/>
    <w:rsid w:val="007233AF"/>
    <w:rsid w:val="00726950"/>
    <w:rsid w:val="007335E6"/>
    <w:rsid w:val="00733AE6"/>
    <w:rsid w:val="007372EA"/>
    <w:rsid w:val="00755D3D"/>
    <w:rsid w:val="00757151"/>
    <w:rsid w:val="00757D03"/>
    <w:rsid w:val="00761345"/>
    <w:rsid w:val="007658FC"/>
    <w:rsid w:val="00767335"/>
    <w:rsid w:val="007766AA"/>
    <w:rsid w:val="00777738"/>
    <w:rsid w:val="00787AA5"/>
    <w:rsid w:val="00791AC7"/>
    <w:rsid w:val="007B149D"/>
    <w:rsid w:val="007B3985"/>
    <w:rsid w:val="007D0A96"/>
    <w:rsid w:val="007D122E"/>
    <w:rsid w:val="007D7E08"/>
    <w:rsid w:val="007E2333"/>
    <w:rsid w:val="007E422A"/>
    <w:rsid w:val="007E5EA0"/>
    <w:rsid w:val="007E69B4"/>
    <w:rsid w:val="007E788B"/>
    <w:rsid w:val="007F406A"/>
    <w:rsid w:val="007F69B0"/>
    <w:rsid w:val="008066E7"/>
    <w:rsid w:val="00815D87"/>
    <w:rsid w:val="00824E2B"/>
    <w:rsid w:val="0082585B"/>
    <w:rsid w:val="00826219"/>
    <w:rsid w:val="008270BB"/>
    <w:rsid w:val="00833B58"/>
    <w:rsid w:val="00837BB9"/>
    <w:rsid w:val="00841CE8"/>
    <w:rsid w:val="0084248A"/>
    <w:rsid w:val="00856963"/>
    <w:rsid w:val="008623B6"/>
    <w:rsid w:val="008639C6"/>
    <w:rsid w:val="008649F9"/>
    <w:rsid w:val="008652AF"/>
    <w:rsid w:val="008843D8"/>
    <w:rsid w:val="008A09EE"/>
    <w:rsid w:val="008A42C4"/>
    <w:rsid w:val="008A630F"/>
    <w:rsid w:val="008A7B21"/>
    <w:rsid w:val="008B270D"/>
    <w:rsid w:val="008B7472"/>
    <w:rsid w:val="008C0A01"/>
    <w:rsid w:val="008C1AFE"/>
    <w:rsid w:val="008C6102"/>
    <w:rsid w:val="008C6935"/>
    <w:rsid w:val="008C77C3"/>
    <w:rsid w:val="008E0185"/>
    <w:rsid w:val="008F48C8"/>
    <w:rsid w:val="00900E8B"/>
    <w:rsid w:val="00901C2A"/>
    <w:rsid w:val="009054FD"/>
    <w:rsid w:val="009078E2"/>
    <w:rsid w:val="00912F6B"/>
    <w:rsid w:val="00913B2C"/>
    <w:rsid w:val="00916434"/>
    <w:rsid w:val="009306DB"/>
    <w:rsid w:val="00934CD3"/>
    <w:rsid w:val="00935753"/>
    <w:rsid w:val="009357AE"/>
    <w:rsid w:val="00935A00"/>
    <w:rsid w:val="00944C65"/>
    <w:rsid w:val="00947898"/>
    <w:rsid w:val="00953A45"/>
    <w:rsid w:val="00954037"/>
    <w:rsid w:val="00955C8A"/>
    <w:rsid w:val="00972A6C"/>
    <w:rsid w:val="00973B1E"/>
    <w:rsid w:val="0097489B"/>
    <w:rsid w:val="00981210"/>
    <w:rsid w:val="009A4389"/>
    <w:rsid w:val="009B0536"/>
    <w:rsid w:val="009B50A7"/>
    <w:rsid w:val="00A0555C"/>
    <w:rsid w:val="00A14218"/>
    <w:rsid w:val="00A156B0"/>
    <w:rsid w:val="00A21A05"/>
    <w:rsid w:val="00A24338"/>
    <w:rsid w:val="00A26E7A"/>
    <w:rsid w:val="00A2799E"/>
    <w:rsid w:val="00A3232F"/>
    <w:rsid w:val="00A34487"/>
    <w:rsid w:val="00A40E3E"/>
    <w:rsid w:val="00A52107"/>
    <w:rsid w:val="00A61D82"/>
    <w:rsid w:val="00A75955"/>
    <w:rsid w:val="00A80925"/>
    <w:rsid w:val="00A9369C"/>
    <w:rsid w:val="00AA4FA5"/>
    <w:rsid w:val="00AA5B91"/>
    <w:rsid w:val="00AB2295"/>
    <w:rsid w:val="00AB62F6"/>
    <w:rsid w:val="00AB7A95"/>
    <w:rsid w:val="00AC1A5E"/>
    <w:rsid w:val="00AC6709"/>
    <w:rsid w:val="00AD0D6F"/>
    <w:rsid w:val="00AD0E39"/>
    <w:rsid w:val="00AD1B65"/>
    <w:rsid w:val="00AE11A7"/>
    <w:rsid w:val="00AE776E"/>
    <w:rsid w:val="00AF7EBC"/>
    <w:rsid w:val="00B05F40"/>
    <w:rsid w:val="00B13D58"/>
    <w:rsid w:val="00B16477"/>
    <w:rsid w:val="00B16DAD"/>
    <w:rsid w:val="00B35287"/>
    <w:rsid w:val="00B35301"/>
    <w:rsid w:val="00B35BA1"/>
    <w:rsid w:val="00B43511"/>
    <w:rsid w:val="00B554E0"/>
    <w:rsid w:val="00B56B21"/>
    <w:rsid w:val="00B7379A"/>
    <w:rsid w:val="00B74F02"/>
    <w:rsid w:val="00B763DB"/>
    <w:rsid w:val="00B87590"/>
    <w:rsid w:val="00B91082"/>
    <w:rsid w:val="00BA00CD"/>
    <w:rsid w:val="00BA296A"/>
    <w:rsid w:val="00BB6797"/>
    <w:rsid w:val="00BD150B"/>
    <w:rsid w:val="00BE1253"/>
    <w:rsid w:val="00BE4863"/>
    <w:rsid w:val="00BF07CB"/>
    <w:rsid w:val="00C007D0"/>
    <w:rsid w:val="00C02D15"/>
    <w:rsid w:val="00C07F6F"/>
    <w:rsid w:val="00C1173B"/>
    <w:rsid w:val="00C168CE"/>
    <w:rsid w:val="00C2556A"/>
    <w:rsid w:val="00C45581"/>
    <w:rsid w:val="00C5085D"/>
    <w:rsid w:val="00C522C6"/>
    <w:rsid w:val="00C54B53"/>
    <w:rsid w:val="00C558B5"/>
    <w:rsid w:val="00C66619"/>
    <w:rsid w:val="00C67C02"/>
    <w:rsid w:val="00CD2399"/>
    <w:rsid w:val="00CD67B8"/>
    <w:rsid w:val="00CD75EE"/>
    <w:rsid w:val="00CD7740"/>
    <w:rsid w:val="00CE6DB7"/>
    <w:rsid w:val="00CF0850"/>
    <w:rsid w:val="00CF389A"/>
    <w:rsid w:val="00CF58B5"/>
    <w:rsid w:val="00CF5A6D"/>
    <w:rsid w:val="00D0466B"/>
    <w:rsid w:val="00D0691F"/>
    <w:rsid w:val="00D10E39"/>
    <w:rsid w:val="00D127FE"/>
    <w:rsid w:val="00D16455"/>
    <w:rsid w:val="00D16AA0"/>
    <w:rsid w:val="00D21793"/>
    <w:rsid w:val="00D23974"/>
    <w:rsid w:val="00D40ABC"/>
    <w:rsid w:val="00D446B2"/>
    <w:rsid w:val="00D61EB6"/>
    <w:rsid w:val="00D63D64"/>
    <w:rsid w:val="00D663B7"/>
    <w:rsid w:val="00D71525"/>
    <w:rsid w:val="00D75454"/>
    <w:rsid w:val="00D76522"/>
    <w:rsid w:val="00D80F6E"/>
    <w:rsid w:val="00D86977"/>
    <w:rsid w:val="00DA6FE2"/>
    <w:rsid w:val="00DB73AD"/>
    <w:rsid w:val="00DC56FF"/>
    <w:rsid w:val="00DD100D"/>
    <w:rsid w:val="00DD2E58"/>
    <w:rsid w:val="00DE6BD3"/>
    <w:rsid w:val="00DF07EC"/>
    <w:rsid w:val="00DF2EFF"/>
    <w:rsid w:val="00E05989"/>
    <w:rsid w:val="00E06270"/>
    <w:rsid w:val="00E23535"/>
    <w:rsid w:val="00E256FC"/>
    <w:rsid w:val="00E33D75"/>
    <w:rsid w:val="00E4234C"/>
    <w:rsid w:val="00E42702"/>
    <w:rsid w:val="00E46AB3"/>
    <w:rsid w:val="00E51192"/>
    <w:rsid w:val="00EA10AF"/>
    <w:rsid w:val="00EA43B1"/>
    <w:rsid w:val="00EC27C1"/>
    <w:rsid w:val="00EC4328"/>
    <w:rsid w:val="00EC6EB9"/>
    <w:rsid w:val="00EE7E60"/>
    <w:rsid w:val="00F104DB"/>
    <w:rsid w:val="00F105F4"/>
    <w:rsid w:val="00F126C2"/>
    <w:rsid w:val="00F13458"/>
    <w:rsid w:val="00F15AA8"/>
    <w:rsid w:val="00F22023"/>
    <w:rsid w:val="00F27BFC"/>
    <w:rsid w:val="00F36337"/>
    <w:rsid w:val="00F4007D"/>
    <w:rsid w:val="00F4109F"/>
    <w:rsid w:val="00F42142"/>
    <w:rsid w:val="00F50942"/>
    <w:rsid w:val="00F624D2"/>
    <w:rsid w:val="00F76072"/>
    <w:rsid w:val="00F768B1"/>
    <w:rsid w:val="00F842F7"/>
    <w:rsid w:val="00F901BE"/>
    <w:rsid w:val="00F920A9"/>
    <w:rsid w:val="00F92916"/>
    <w:rsid w:val="00FB1D71"/>
    <w:rsid w:val="00FB620D"/>
    <w:rsid w:val="00FC1C7D"/>
    <w:rsid w:val="00FF33C9"/>
    <w:rsid w:val="5537D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9D169B"/>
  <w14:defaultImageDpi w14:val="300"/>
  <w15:docId w15:val="{20CC39C6-C19A-4C6B-ACE9-E4E8EE71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3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da-DK" w:eastAsia="da-DK"/>
    </w:rPr>
  </w:style>
  <w:style w:type="paragraph" w:styleId="Rubrik1">
    <w:name w:val="heading 1"/>
    <w:aliases w:val="KTH Rubrik 1"/>
    <w:basedOn w:val="Normal"/>
    <w:next w:val="Normal"/>
    <w:link w:val="Rubrik1Char"/>
    <w:uiPriority w:val="3"/>
    <w:qFormat/>
    <w:pPr>
      <w:keepNext/>
      <w:tabs>
        <w:tab w:val="left" w:pos="5954"/>
      </w:tabs>
      <w:outlineLvl w:val="0"/>
    </w:pPr>
    <w:rPr>
      <w:i/>
    </w:rPr>
  </w:style>
  <w:style w:type="paragraph" w:styleId="Rubrik2">
    <w:name w:val="heading 2"/>
    <w:basedOn w:val="Normal"/>
    <w:next w:val="Normal"/>
    <w:qFormat/>
    <w:pPr>
      <w:keepNext/>
      <w:tabs>
        <w:tab w:val="left" w:pos="5954"/>
      </w:tabs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verskrift">
    <w:name w:val="Overskrift"/>
    <w:basedOn w:val="Normal"/>
    <w:next w:val="Normal"/>
    <w:qFormat/>
    <w:rPr>
      <w:b/>
      <w:sz w:val="28"/>
      <w:u w:val="single"/>
    </w:rPr>
  </w:style>
  <w:style w:type="paragraph" w:styleId="Sidhuvud">
    <w:name w:val="header"/>
    <w:basedOn w:val="Normal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sid w:val="00A1421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663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a-DK" w:eastAsia="da-DK"/>
    </w:rPr>
  </w:style>
  <w:style w:type="table" w:styleId="Tabellrutnt">
    <w:name w:val="Table Grid"/>
    <w:basedOn w:val="Normaltabell"/>
    <w:rsid w:val="006E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aliases w:val="KTH Brödtext"/>
    <w:basedOn w:val="Normal"/>
    <w:link w:val="BrdtextChar"/>
    <w:uiPriority w:val="1"/>
    <w:qFormat/>
    <w:rsid w:val="004F04AB"/>
    <w:pPr>
      <w:spacing w:after="240" w:line="260" w:lineRule="atLeast"/>
    </w:pPr>
    <w:rPr>
      <w:rFonts w:asciiTheme="minorHAnsi" w:eastAsiaTheme="minorHAnsi" w:hAnsiTheme="minorHAnsi" w:cstheme="minorBidi"/>
      <w:sz w:val="20"/>
      <w:lang w:val="sv-SE" w:eastAsia="en-US"/>
    </w:rPr>
  </w:style>
  <w:style w:type="character" w:customStyle="1" w:styleId="BrdtextChar">
    <w:name w:val="Brödtext Char"/>
    <w:aliases w:val="KTH Brödtext Char"/>
    <w:basedOn w:val="Standardstycketeckensnitt"/>
    <w:link w:val="Brdtext"/>
    <w:uiPriority w:val="1"/>
    <w:rsid w:val="004F04AB"/>
    <w:rPr>
      <w:rFonts w:asciiTheme="minorHAnsi" w:eastAsiaTheme="minorHAnsi" w:hAnsiTheme="minorHAnsi" w:cstheme="minorBidi"/>
      <w:lang w:eastAsia="en-US"/>
    </w:rPr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4F04AB"/>
    <w:rPr>
      <w:rFonts w:ascii="Arial" w:hAnsi="Arial"/>
      <w:i/>
      <w:sz w:val="22"/>
      <w:lang w:val="da-DK" w:eastAsia="da-DK"/>
    </w:rPr>
  </w:style>
  <w:style w:type="paragraph" w:styleId="Liststycke">
    <w:name w:val="List Paragraph"/>
    <w:basedOn w:val="Normal"/>
    <w:uiPriority w:val="34"/>
    <w:qFormat/>
    <w:rsid w:val="00FB620D"/>
    <w:pPr>
      <w:ind w:left="720"/>
      <w:contextualSpacing/>
    </w:pPr>
  </w:style>
  <w:style w:type="table" w:styleId="Oformateradtabell5">
    <w:name w:val="Plain Table 5"/>
    <w:basedOn w:val="Normaltabell"/>
    <w:uiPriority w:val="45"/>
    <w:rsid w:val="00FB1D7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rtxtstd23">
    <w:name w:val="urtxtstd23"/>
    <w:basedOn w:val="Standardstycketeckensnitt"/>
    <w:rsid w:val="00FB1D71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customStyle="1" w:styleId="Default">
    <w:name w:val="Default"/>
    <w:rsid w:val="004E38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55D3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755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L\Desktop\Produktf&#246;r&#228;ndring_MALL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c0acf-ff78-49bd-91ac-3ed001f44888">
      <Terms xmlns="http://schemas.microsoft.com/office/infopath/2007/PartnerControls"/>
    </lcf76f155ced4ddcb4097134ff3c332f>
    <TaxCatchAll xmlns="7144ccd0-4e3d-433f-97bf-de9d861ab9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3AC4512D3C4594A8F0556BABBDC8" ma:contentTypeVersion="12" ma:contentTypeDescription="Opret et nyt dokument." ma:contentTypeScope="" ma:versionID="e000b2dcacc2ab7f3b95ba410eb25221">
  <xsd:schema xmlns:xsd="http://www.w3.org/2001/XMLSchema" xmlns:xs="http://www.w3.org/2001/XMLSchema" xmlns:p="http://schemas.microsoft.com/office/2006/metadata/properties" xmlns:ns2="d06c0acf-ff78-49bd-91ac-3ed001f44888" xmlns:ns3="7144ccd0-4e3d-433f-97bf-de9d861ab9a8" targetNamespace="http://schemas.microsoft.com/office/2006/metadata/properties" ma:root="true" ma:fieldsID="b9efd149ed8a1bdc826c2c0cd4618610" ns2:_="" ns3:_="">
    <xsd:import namespace="d06c0acf-ff78-49bd-91ac-3ed001f44888"/>
    <xsd:import namespace="7144ccd0-4e3d-433f-97bf-de9d861a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c0acf-ff78-49bd-91ac-3ed001f44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a1f477d1-fbb9-43fe-a287-1e8a4f41f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ccd0-4e3d-433f-97bf-de9d861ab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ccc22e-55d3-4f96-9349-4cb19f58e790}" ma:internalName="TaxCatchAll" ma:showField="CatchAllData" ma:web="7144ccd0-4e3d-433f-97bf-de9d861a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2287C-770E-434B-B3D0-952BBF5A47DC}">
  <ds:schemaRefs>
    <ds:schemaRef ds:uri="http://schemas.microsoft.com/office/2006/metadata/properties"/>
    <ds:schemaRef ds:uri="http://schemas.microsoft.com/office/infopath/2007/PartnerControls"/>
    <ds:schemaRef ds:uri="d06c0acf-ff78-49bd-91ac-3ed001f44888"/>
    <ds:schemaRef ds:uri="7144ccd0-4e3d-433f-97bf-de9d861ab9a8"/>
  </ds:schemaRefs>
</ds:datastoreItem>
</file>

<file path=customXml/itemProps2.xml><?xml version="1.0" encoding="utf-8"?>
<ds:datastoreItem xmlns:ds="http://schemas.openxmlformats.org/officeDocument/2006/customXml" ds:itemID="{BDCDF142-5117-432D-B3FF-1A9FFE0BF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2D1C8B-1F24-445B-A056-773FC230E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1CD59-D3E4-4808-B41C-FD9645EF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c0acf-ff78-49bd-91ac-3ed001f44888"/>
    <ds:schemaRef ds:uri="7144ccd0-4e3d-433f-97bf-de9d861a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Produktförändring_MALL (1).dotx</Template>
  <TotalTime>4</TotalTime>
  <Pages>1</Pages>
  <Words>72</Words>
  <Characters>482</Characters>
  <Application>Microsoft Office Word</Application>
  <DocSecurity>0</DocSecurity>
  <Lines>4</Lines>
  <Paragraphs>1</Paragraphs>
  <ScaleCrop>false</ScaleCrop>
  <Company>ABENA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Annamika Elfström</dc:creator>
  <cp:lastModifiedBy>Sara Rosencrantz</cp:lastModifiedBy>
  <cp:revision>2</cp:revision>
  <cp:lastPrinted>2022-10-26T09:51:00Z</cp:lastPrinted>
  <dcterms:created xsi:type="dcterms:W3CDTF">2023-08-17T09:01:00Z</dcterms:created>
  <dcterms:modified xsi:type="dcterms:W3CDTF">2023-08-17T09:01:00Z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0x01010097D53AC4512D3C4594A8F0556BABBDC8</vt:lpwstr>
  </property>
  <property fmtid="{D5CDD505-2E9C-101B-9397-08002B2CF9AE}" pid="3" name="MediaServiceImageTags">
    <vt:lpwstr/>
  </property>
</Properties>
</file>